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135A" w14:textId="77777777" w:rsidR="00FE067E" w:rsidRPr="00B245B5" w:rsidRDefault="003C6034" w:rsidP="00CC1F3B">
      <w:pPr>
        <w:pStyle w:val="TitlePageOrigin"/>
        <w:rPr>
          <w:color w:val="auto"/>
        </w:rPr>
      </w:pPr>
      <w:r w:rsidRPr="00B245B5">
        <w:rPr>
          <w:caps w:val="0"/>
          <w:color w:val="auto"/>
        </w:rPr>
        <w:t>WEST VIRGINIA LEGISLATURE</w:t>
      </w:r>
    </w:p>
    <w:p w14:paraId="1B5D24E3" w14:textId="7D6F97A1" w:rsidR="00CD36CF" w:rsidRPr="00B245B5" w:rsidRDefault="00CD36CF" w:rsidP="00CC1F3B">
      <w:pPr>
        <w:pStyle w:val="TitlePageSession"/>
        <w:rPr>
          <w:color w:val="auto"/>
        </w:rPr>
      </w:pPr>
      <w:r w:rsidRPr="00B245B5">
        <w:rPr>
          <w:color w:val="auto"/>
        </w:rPr>
        <w:t>20</w:t>
      </w:r>
      <w:r w:rsidR="00EC5E63" w:rsidRPr="00B245B5">
        <w:rPr>
          <w:color w:val="auto"/>
        </w:rPr>
        <w:t>2</w:t>
      </w:r>
      <w:r w:rsidR="00607AB8" w:rsidRPr="00B245B5">
        <w:rPr>
          <w:color w:val="auto"/>
        </w:rPr>
        <w:t>6</w:t>
      </w:r>
      <w:r w:rsidRPr="00B245B5">
        <w:rPr>
          <w:color w:val="auto"/>
        </w:rPr>
        <w:t xml:space="preserve"> </w:t>
      </w:r>
      <w:r w:rsidR="003C6034" w:rsidRPr="00B245B5">
        <w:rPr>
          <w:caps w:val="0"/>
          <w:color w:val="auto"/>
        </w:rPr>
        <w:t>REGULAR SESSION</w:t>
      </w:r>
    </w:p>
    <w:p w14:paraId="5F5CCCFD" w14:textId="77777777" w:rsidR="00CD36CF" w:rsidRPr="00B245B5" w:rsidRDefault="00973F28" w:rsidP="00CC1F3B">
      <w:pPr>
        <w:pStyle w:val="TitlePageBillPrefix"/>
        <w:rPr>
          <w:color w:val="auto"/>
        </w:rPr>
      </w:pPr>
      <w:sdt>
        <w:sdtPr>
          <w:rPr>
            <w:color w:val="auto"/>
          </w:rPr>
          <w:tag w:val="IntroDate"/>
          <w:id w:val="-1236936958"/>
          <w:placeholder>
            <w:docPart w:val="0BB6189830654B1A8DB247BFFD9A4FE4"/>
          </w:placeholder>
          <w:text/>
        </w:sdtPr>
        <w:sdtEndPr/>
        <w:sdtContent>
          <w:r w:rsidR="00AE48A0" w:rsidRPr="00B245B5">
            <w:rPr>
              <w:color w:val="auto"/>
            </w:rPr>
            <w:t>Introduced</w:t>
          </w:r>
        </w:sdtContent>
      </w:sdt>
    </w:p>
    <w:p w14:paraId="0630EC6A" w14:textId="0AE91BCE" w:rsidR="00CD36CF" w:rsidRPr="00B245B5" w:rsidRDefault="00973F28" w:rsidP="00CC1F3B">
      <w:pPr>
        <w:pStyle w:val="BillNumber"/>
        <w:rPr>
          <w:color w:val="auto"/>
        </w:rPr>
      </w:pPr>
      <w:sdt>
        <w:sdtPr>
          <w:rPr>
            <w:color w:val="auto"/>
          </w:rPr>
          <w:tag w:val="Chamber"/>
          <w:id w:val="893011969"/>
          <w:lock w:val="sdtLocked"/>
          <w:placeholder>
            <w:docPart w:val="86153A72EC7D432CB9C48877221957B7"/>
          </w:placeholder>
          <w:dropDownList>
            <w:listItem w:displayText="House" w:value="House"/>
            <w:listItem w:displayText="Senate" w:value="Senate"/>
          </w:dropDownList>
        </w:sdtPr>
        <w:sdtEndPr/>
        <w:sdtContent>
          <w:r w:rsidR="0056031A" w:rsidRPr="00B245B5">
            <w:rPr>
              <w:color w:val="auto"/>
            </w:rPr>
            <w:t>House</w:t>
          </w:r>
        </w:sdtContent>
      </w:sdt>
      <w:r w:rsidR="00303684" w:rsidRPr="00B245B5">
        <w:rPr>
          <w:color w:val="auto"/>
        </w:rPr>
        <w:t xml:space="preserve"> </w:t>
      </w:r>
      <w:r w:rsidR="00CD36CF" w:rsidRPr="00B245B5">
        <w:rPr>
          <w:color w:val="auto"/>
        </w:rPr>
        <w:t xml:space="preserve">Bill </w:t>
      </w:r>
      <w:sdt>
        <w:sdtPr>
          <w:rPr>
            <w:color w:val="auto"/>
          </w:rPr>
          <w:tag w:val="BNum"/>
          <w:id w:val="1645317809"/>
          <w:lock w:val="sdtLocked"/>
          <w:placeholder>
            <w:docPart w:val="8D480F8C43AA4C5BB622BD1468107103"/>
          </w:placeholder>
          <w:text/>
        </w:sdtPr>
        <w:sdtEndPr/>
        <w:sdtContent>
          <w:r>
            <w:rPr>
              <w:color w:val="auto"/>
            </w:rPr>
            <w:t>5548</w:t>
          </w:r>
        </w:sdtContent>
      </w:sdt>
    </w:p>
    <w:p w14:paraId="4C0742E4" w14:textId="71A58E98" w:rsidR="0056031A" w:rsidRPr="00B245B5" w:rsidRDefault="00CD36CF" w:rsidP="0056031A">
      <w:pPr>
        <w:pStyle w:val="Sponsors"/>
        <w:rPr>
          <w:color w:val="auto"/>
        </w:rPr>
      </w:pPr>
      <w:r w:rsidRPr="00B245B5">
        <w:rPr>
          <w:color w:val="auto"/>
        </w:rPr>
        <w:t xml:space="preserve">By </w:t>
      </w:r>
      <w:r w:rsidR="0056031A" w:rsidRPr="00B245B5">
        <w:rPr>
          <w:color w:val="auto"/>
        </w:rPr>
        <w:t>Delegate</w:t>
      </w:r>
      <w:r w:rsidR="00344662">
        <w:rPr>
          <w:color w:val="auto"/>
        </w:rPr>
        <w:t>s</w:t>
      </w:r>
      <w:r w:rsidR="0056031A" w:rsidRPr="00B245B5">
        <w:rPr>
          <w:color w:val="auto"/>
        </w:rPr>
        <w:t xml:space="preserve"> Kimble</w:t>
      </w:r>
      <w:r w:rsidR="00344662">
        <w:rPr>
          <w:color w:val="auto"/>
        </w:rPr>
        <w:t>, T. Howell, and Mazzocchi</w:t>
      </w:r>
    </w:p>
    <w:p w14:paraId="6261E72A" w14:textId="41712185" w:rsidR="00515351" w:rsidRPr="00B245B5" w:rsidRDefault="00515351" w:rsidP="00515351">
      <w:pPr>
        <w:pStyle w:val="References"/>
        <w:rPr>
          <w:color w:val="auto"/>
        </w:rPr>
      </w:pPr>
      <w:r w:rsidRPr="00B245B5">
        <w:rPr>
          <w:color w:val="auto"/>
        </w:rPr>
        <w:t>[</w:t>
      </w:r>
      <w:sdt>
        <w:sdtPr>
          <w:rPr>
            <w:color w:val="auto"/>
          </w:rPr>
          <w:tag w:val="References"/>
          <w:id w:val="-1043047873"/>
          <w:placeholder>
            <w:docPart w:val="25AE8C7E0C0348168AB157B8EADC3468"/>
          </w:placeholder>
          <w:text w:multiLine="1"/>
        </w:sdtPr>
        <w:sdtEndPr/>
        <w:sdtContent>
          <w:r w:rsidR="00973F28">
            <w:rPr>
              <w:color w:val="auto"/>
            </w:rPr>
            <w:t>Introduced February 16, 2026; referred to the Committee on the Judiciary</w:t>
          </w:r>
        </w:sdtContent>
      </w:sdt>
      <w:r w:rsidRPr="00B245B5">
        <w:rPr>
          <w:color w:val="auto"/>
        </w:rPr>
        <w:t>]</w:t>
      </w:r>
    </w:p>
    <w:p w14:paraId="3C908C9E" w14:textId="65FFCBB7" w:rsidR="00303684" w:rsidRPr="00B245B5" w:rsidRDefault="0000526A" w:rsidP="00CC1F3B">
      <w:pPr>
        <w:pStyle w:val="TitleSection"/>
        <w:rPr>
          <w:color w:val="auto"/>
        </w:rPr>
      </w:pPr>
      <w:r w:rsidRPr="00B245B5">
        <w:rPr>
          <w:color w:val="auto"/>
        </w:rPr>
        <w:lastRenderedPageBreak/>
        <w:t>A BILL</w:t>
      </w:r>
      <w:r w:rsidR="00FA33EA" w:rsidRPr="00B245B5">
        <w:rPr>
          <w:color w:val="auto"/>
        </w:rPr>
        <w:t xml:space="preserve"> to amend the Code of West Virginia, 1931, </w:t>
      </w:r>
      <w:r w:rsidR="000F5D23" w:rsidRPr="00B245B5">
        <w:rPr>
          <w:color w:val="auto"/>
        </w:rPr>
        <w:t xml:space="preserve">as amended, </w:t>
      </w:r>
      <w:r w:rsidR="00FA33EA" w:rsidRPr="00B245B5">
        <w:rPr>
          <w:color w:val="auto"/>
        </w:rPr>
        <w:t xml:space="preserve">by adding a new article, designated §61-3F-1, §61-3F-2, §61-3F-3, §61-3F-4, </w:t>
      </w:r>
      <w:r w:rsidR="00FA33EA" w:rsidRPr="00B245B5">
        <w:rPr>
          <w:rFonts w:cs="Arial"/>
          <w:color w:val="auto"/>
        </w:rPr>
        <w:t>§</w:t>
      </w:r>
      <w:r w:rsidR="00FA33EA" w:rsidRPr="00B245B5">
        <w:rPr>
          <w:color w:val="auto"/>
        </w:rPr>
        <w:t xml:space="preserve">61-3F-5, </w:t>
      </w:r>
      <w:r w:rsidR="00FA33EA" w:rsidRPr="00B245B5">
        <w:rPr>
          <w:rFonts w:cs="Arial"/>
          <w:color w:val="auto"/>
        </w:rPr>
        <w:t>§</w:t>
      </w:r>
      <w:r w:rsidR="00FA33EA" w:rsidRPr="00B245B5">
        <w:rPr>
          <w:color w:val="auto"/>
        </w:rPr>
        <w:t>61-3F-6</w:t>
      </w:r>
      <w:r w:rsidR="009B7E70" w:rsidRPr="00B245B5">
        <w:rPr>
          <w:color w:val="auto"/>
        </w:rPr>
        <w:t>,</w:t>
      </w:r>
      <w:r w:rsidR="00607AB8" w:rsidRPr="00B245B5">
        <w:rPr>
          <w:color w:val="auto"/>
        </w:rPr>
        <w:t xml:space="preserve"> and §61-3F-7,</w:t>
      </w:r>
      <w:r w:rsidR="00FA33EA" w:rsidRPr="00B245B5">
        <w:rPr>
          <w:color w:val="auto"/>
        </w:rPr>
        <w:t xml:space="preserve"> relating to creating the </w:t>
      </w:r>
      <w:r w:rsidR="000D2A8F" w:rsidRPr="00B245B5">
        <w:rPr>
          <w:color w:val="auto"/>
        </w:rPr>
        <w:t>S</w:t>
      </w:r>
      <w:r w:rsidR="00FA33EA" w:rsidRPr="00B245B5">
        <w:rPr>
          <w:color w:val="auto"/>
        </w:rPr>
        <w:t xml:space="preserve">top </w:t>
      </w:r>
      <w:r w:rsidR="000D2A8F" w:rsidRPr="00B245B5">
        <w:rPr>
          <w:color w:val="auto"/>
        </w:rPr>
        <w:t>N</w:t>
      </w:r>
      <w:r w:rsidR="00FA33EA" w:rsidRPr="00B245B5">
        <w:rPr>
          <w:color w:val="auto"/>
        </w:rPr>
        <w:t>on-</w:t>
      </w:r>
      <w:r w:rsidR="000D2A8F" w:rsidRPr="00B245B5">
        <w:rPr>
          <w:color w:val="auto"/>
        </w:rPr>
        <w:t>C</w:t>
      </w:r>
      <w:r w:rsidR="00FA33EA" w:rsidRPr="00B245B5">
        <w:rPr>
          <w:color w:val="auto"/>
        </w:rPr>
        <w:t xml:space="preserve">onsensual </w:t>
      </w:r>
      <w:r w:rsidR="000D2A8F" w:rsidRPr="00B245B5">
        <w:rPr>
          <w:color w:val="auto"/>
        </w:rPr>
        <w:t>D</w:t>
      </w:r>
      <w:r w:rsidR="00FA33EA" w:rsidRPr="00B245B5">
        <w:rPr>
          <w:color w:val="auto"/>
        </w:rPr>
        <w:t xml:space="preserve">istribution of </w:t>
      </w:r>
      <w:r w:rsidR="000D2A8F" w:rsidRPr="00B245B5">
        <w:rPr>
          <w:color w:val="auto"/>
        </w:rPr>
        <w:t>I</w:t>
      </w:r>
      <w:r w:rsidR="00FA33EA" w:rsidRPr="00B245B5">
        <w:rPr>
          <w:color w:val="auto"/>
        </w:rPr>
        <w:t xml:space="preserve">ntimate </w:t>
      </w:r>
      <w:r w:rsidR="000D2A8F" w:rsidRPr="00B245B5">
        <w:rPr>
          <w:color w:val="auto"/>
        </w:rPr>
        <w:t>D</w:t>
      </w:r>
      <w:r w:rsidR="00FA33EA" w:rsidRPr="00B245B5">
        <w:rPr>
          <w:color w:val="auto"/>
        </w:rPr>
        <w:t xml:space="preserve">eep </w:t>
      </w:r>
      <w:r w:rsidR="000D2A8F" w:rsidRPr="00B245B5">
        <w:rPr>
          <w:color w:val="auto"/>
        </w:rPr>
        <w:t>F</w:t>
      </w:r>
      <w:r w:rsidR="00FA33EA" w:rsidRPr="00B245B5">
        <w:rPr>
          <w:color w:val="auto"/>
        </w:rPr>
        <w:t xml:space="preserve">ake </w:t>
      </w:r>
      <w:r w:rsidR="000D2A8F" w:rsidRPr="00B245B5">
        <w:rPr>
          <w:color w:val="auto"/>
        </w:rPr>
        <w:t>M</w:t>
      </w:r>
      <w:r w:rsidR="00FA33EA" w:rsidRPr="00B245B5">
        <w:rPr>
          <w:color w:val="auto"/>
        </w:rPr>
        <w:t xml:space="preserve">edia </w:t>
      </w:r>
      <w:r w:rsidR="000D2A8F" w:rsidRPr="00B245B5">
        <w:rPr>
          <w:color w:val="auto"/>
        </w:rPr>
        <w:t>A</w:t>
      </w:r>
      <w:r w:rsidR="00FA33EA" w:rsidRPr="00B245B5">
        <w:rPr>
          <w:color w:val="auto"/>
        </w:rPr>
        <w:t>ct; providing for definitions; explaining manner of violation; providing for construction, safe harbor, and severability; providing for a penalty;</w:t>
      </w:r>
      <w:r w:rsidR="00607AB8" w:rsidRPr="00B245B5">
        <w:rPr>
          <w:color w:val="auto"/>
        </w:rPr>
        <w:t xml:space="preserve"> creating a title;</w:t>
      </w:r>
      <w:r w:rsidR="00FA33EA" w:rsidRPr="00B245B5">
        <w:rPr>
          <w:color w:val="auto"/>
        </w:rPr>
        <w:t xml:space="preserve"> and allowing injunctive relief.</w:t>
      </w:r>
    </w:p>
    <w:p w14:paraId="106F67D0" w14:textId="77777777" w:rsidR="00303684" w:rsidRPr="00B245B5" w:rsidRDefault="00303684" w:rsidP="00CC1F3B">
      <w:pPr>
        <w:pStyle w:val="EnactingClause"/>
        <w:rPr>
          <w:color w:val="auto"/>
        </w:rPr>
      </w:pPr>
      <w:r w:rsidRPr="00B245B5">
        <w:rPr>
          <w:color w:val="auto"/>
        </w:rPr>
        <w:t>Be it enacted by the Legislature of West Virginia:</w:t>
      </w:r>
    </w:p>
    <w:p w14:paraId="1CEE44F2" w14:textId="77777777" w:rsidR="003C6034" w:rsidRPr="00B245B5" w:rsidRDefault="003C6034" w:rsidP="00CC1F3B">
      <w:pPr>
        <w:pStyle w:val="EnactingClause"/>
        <w:rPr>
          <w:color w:val="auto"/>
        </w:rPr>
        <w:sectPr w:rsidR="003C6034" w:rsidRPr="00B245B5" w:rsidSect="00607AB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A90ED2" w14:textId="77777777" w:rsidR="00231785" w:rsidRPr="00B245B5" w:rsidRDefault="00FA33EA" w:rsidP="00FA33EA">
      <w:pPr>
        <w:suppressLineNumbers/>
        <w:ind w:left="720" w:hanging="720"/>
        <w:jc w:val="both"/>
        <w:outlineLvl w:val="1"/>
        <w:rPr>
          <w:rFonts w:cs="Arial"/>
          <w:b/>
          <w:color w:val="auto"/>
          <w:sz w:val="24"/>
          <w:u w:val="single"/>
        </w:rPr>
        <w:sectPr w:rsidR="00231785" w:rsidRPr="00B245B5" w:rsidSect="00607AB8">
          <w:type w:val="continuous"/>
          <w:pgSz w:w="12240" w:h="15840" w:code="1"/>
          <w:pgMar w:top="1440" w:right="1440" w:bottom="1440" w:left="1440" w:header="720" w:footer="720" w:gutter="0"/>
          <w:lnNumType w:countBy="1" w:restart="continuous"/>
          <w:cols w:space="720"/>
          <w:titlePg/>
          <w:docGrid w:linePitch="360"/>
        </w:sectPr>
      </w:pPr>
      <w:r w:rsidRPr="00B245B5">
        <w:rPr>
          <w:rFonts w:cs="Arial"/>
          <w:b/>
          <w:color w:val="auto"/>
          <w:sz w:val="24"/>
          <w:u w:val="single"/>
        </w:rPr>
        <w:t>ARTICLE 3F. STOP NON-CONSENSUAL DISTRIBUTION OF INTIMATE DEEP FAKE MEDIA ACT.</w:t>
      </w:r>
    </w:p>
    <w:p w14:paraId="794A9EBB" w14:textId="77777777" w:rsidR="00231785" w:rsidRPr="00B245B5" w:rsidRDefault="00FA33EA" w:rsidP="00FA33EA">
      <w:pPr>
        <w:suppressLineNumbers/>
        <w:jc w:val="both"/>
        <w:outlineLvl w:val="3"/>
        <w:rPr>
          <w:rFonts w:cs="Arial"/>
          <w:b/>
          <w:color w:val="auto"/>
          <w:u w:val="single"/>
        </w:rPr>
        <w:sectPr w:rsidR="00231785" w:rsidRPr="00B245B5" w:rsidSect="00607AB8">
          <w:type w:val="continuous"/>
          <w:pgSz w:w="12240" w:h="15840" w:code="1"/>
          <w:pgMar w:top="1440" w:right="1440" w:bottom="1440" w:left="1440" w:header="720" w:footer="720" w:gutter="0"/>
          <w:lnNumType w:countBy="1" w:restart="continuous"/>
          <w:cols w:space="720"/>
          <w:titlePg/>
          <w:docGrid w:linePitch="360"/>
        </w:sectPr>
      </w:pPr>
      <w:r w:rsidRPr="00B245B5">
        <w:rPr>
          <w:rFonts w:cs="Arial"/>
          <w:b/>
          <w:color w:val="auto"/>
          <w:u w:val="single"/>
        </w:rPr>
        <w:t>§61-3F-1. Definitions.</w:t>
      </w:r>
    </w:p>
    <w:p w14:paraId="618CF72C" w14:textId="77777777" w:rsidR="00FA33EA" w:rsidRPr="00B245B5" w:rsidRDefault="00FA33EA" w:rsidP="00231785">
      <w:pPr>
        <w:pStyle w:val="SectionBody"/>
        <w:rPr>
          <w:color w:val="auto"/>
          <w:u w:val="single"/>
        </w:rPr>
      </w:pPr>
      <w:r w:rsidRPr="00B245B5">
        <w:rPr>
          <w:color w:val="auto"/>
          <w:u w:val="single"/>
        </w:rPr>
        <w:t>(a) As used in this section, the following terms have the meanings given.</w:t>
      </w:r>
    </w:p>
    <w:p w14:paraId="77F3415A" w14:textId="77777777" w:rsidR="00FA33EA" w:rsidRPr="00B245B5" w:rsidRDefault="00FA33EA" w:rsidP="00231785">
      <w:pPr>
        <w:pStyle w:val="SectionBody"/>
        <w:rPr>
          <w:color w:val="auto"/>
          <w:u w:val="single"/>
        </w:rPr>
      </w:pPr>
      <w:r w:rsidRPr="00B245B5">
        <w:rPr>
          <w:color w:val="auto"/>
          <w:u w:val="single"/>
        </w:rPr>
        <w:t>(b) "Deep fake" means any visual media created, altered, or otherwise manipulated in a manner that would falsely appear to a reasonable observer to be an authentic record of a natural person's speech, conduct, or likeness;</w:t>
      </w:r>
    </w:p>
    <w:p w14:paraId="4A1F08E3" w14:textId="77777777" w:rsidR="00FA33EA" w:rsidRPr="00B245B5" w:rsidRDefault="00FA33EA" w:rsidP="00231785">
      <w:pPr>
        <w:pStyle w:val="SectionBody"/>
        <w:rPr>
          <w:color w:val="auto"/>
          <w:u w:val="single"/>
        </w:rPr>
      </w:pPr>
      <w:r w:rsidRPr="00B245B5">
        <w:rPr>
          <w:color w:val="auto"/>
          <w:u w:val="single"/>
        </w:rPr>
        <w:t>(1) That is so realistic that a reasonable person would believe it depicts speech or conduct of an individual who did not in fact engage in such speech or conduct; and</w:t>
      </w:r>
    </w:p>
    <w:p w14:paraId="23A4DB96" w14:textId="77777777" w:rsidR="00FA33EA" w:rsidRPr="00B245B5" w:rsidRDefault="00FA33EA" w:rsidP="00231785">
      <w:pPr>
        <w:pStyle w:val="SectionBody"/>
        <w:rPr>
          <w:color w:val="auto"/>
          <w:u w:val="single"/>
        </w:rPr>
      </w:pPr>
      <w:r w:rsidRPr="00B245B5">
        <w:rPr>
          <w:color w:val="auto"/>
          <w:u w:val="single"/>
        </w:rPr>
        <w:t>(2) The production of which was substantially dependent upon technical means, rather than the ability of another individual to physically or verbally impersonate such individual.</w:t>
      </w:r>
    </w:p>
    <w:p w14:paraId="0688CB48" w14:textId="77777777" w:rsidR="00FA33EA" w:rsidRPr="00B245B5" w:rsidRDefault="00FA33EA" w:rsidP="00231785">
      <w:pPr>
        <w:pStyle w:val="SectionBody"/>
        <w:rPr>
          <w:color w:val="auto"/>
          <w:u w:val="single"/>
        </w:rPr>
      </w:pPr>
      <w:r w:rsidRPr="00B245B5">
        <w:rPr>
          <w:color w:val="auto"/>
          <w:u w:val="single"/>
        </w:rPr>
        <w:t>(c) "Depicted individual" means an individual in a deep fake who appears to be engaging in speech or conduct in which the individual did not engage.</w:t>
      </w:r>
    </w:p>
    <w:p w14:paraId="48EB4F10" w14:textId="77777777" w:rsidR="00FA33EA" w:rsidRPr="00B245B5" w:rsidRDefault="00FA33EA" w:rsidP="00231785">
      <w:pPr>
        <w:pStyle w:val="SectionBody"/>
        <w:rPr>
          <w:color w:val="auto"/>
          <w:u w:val="single"/>
        </w:rPr>
      </w:pPr>
      <w:r w:rsidRPr="00B245B5">
        <w:rPr>
          <w:color w:val="auto"/>
          <w:u w:val="single"/>
        </w:rPr>
        <w:t>(d) "Distribute" means to publish or disseminate, including but not limited to: advertising, exhibiting, exchanging, promoting, or selling deep fake material.</w:t>
      </w:r>
    </w:p>
    <w:p w14:paraId="064504B7" w14:textId="77777777" w:rsidR="00FA33EA" w:rsidRPr="00B245B5" w:rsidRDefault="00FA33EA" w:rsidP="00231785">
      <w:pPr>
        <w:pStyle w:val="SectionBody"/>
        <w:rPr>
          <w:color w:val="auto"/>
          <w:u w:val="single"/>
        </w:rPr>
      </w:pPr>
      <w:r w:rsidRPr="00B245B5">
        <w:rPr>
          <w:color w:val="auto"/>
          <w:u w:val="single"/>
        </w:rPr>
        <w:t>(e) "Natural person" means a human being with legal personality as distinguished from a person created by digital means or by operation of law.</w:t>
      </w:r>
    </w:p>
    <w:p w14:paraId="20D2832D" w14:textId="77777777" w:rsidR="00FA33EA" w:rsidRPr="00B245B5" w:rsidRDefault="00FA33EA" w:rsidP="00231785">
      <w:pPr>
        <w:pStyle w:val="SectionBody"/>
        <w:rPr>
          <w:color w:val="auto"/>
          <w:u w:val="single"/>
        </w:rPr>
      </w:pPr>
      <w:r w:rsidRPr="00B245B5">
        <w:rPr>
          <w:color w:val="auto"/>
          <w:u w:val="single"/>
        </w:rPr>
        <w:t xml:space="preserve">(f) "Non-consensual" means without the voluntary agreement of the natural person whose </w:t>
      </w:r>
      <w:r w:rsidRPr="00B245B5">
        <w:rPr>
          <w:color w:val="auto"/>
          <w:u w:val="single"/>
        </w:rPr>
        <w:lastRenderedPageBreak/>
        <w:t>face is involved.</w:t>
      </w:r>
    </w:p>
    <w:p w14:paraId="46FF0CA5" w14:textId="77777777" w:rsidR="00FA33EA" w:rsidRPr="00B245B5" w:rsidRDefault="00FA33EA" w:rsidP="00231785">
      <w:pPr>
        <w:pStyle w:val="SectionBody"/>
        <w:rPr>
          <w:color w:val="auto"/>
        </w:rPr>
      </w:pPr>
      <w:r w:rsidRPr="00B245B5">
        <w:rPr>
          <w:color w:val="auto"/>
          <w:u w:val="single"/>
        </w:rPr>
        <w:t>(g) "Sexual conduct" means actual or simulated sexual intercourse, outercourse, masturbation, bestiality, or sexual sadism.</w:t>
      </w:r>
    </w:p>
    <w:p w14:paraId="18DA1D73" w14:textId="77777777" w:rsidR="00231785" w:rsidRPr="00B245B5" w:rsidRDefault="00FA33EA" w:rsidP="00FA33EA">
      <w:pPr>
        <w:suppressLineNumbers/>
        <w:jc w:val="both"/>
        <w:outlineLvl w:val="3"/>
        <w:rPr>
          <w:rFonts w:cs="Arial"/>
          <w:b/>
          <w:color w:val="auto"/>
          <w:u w:val="single"/>
        </w:rPr>
        <w:sectPr w:rsidR="00231785" w:rsidRPr="00B245B5" w:rsidSect="00607AB8">
          <w:type w:val="continuous"/>
          <w:pgSz w:w="12240" w:h="15840" w:code="1"/>
          <w:pgMar w:top="1440" w:right="1440" w:bottom="1440" w:left="1440" w:header="720" w:footer="720" w:gutter="0"/>
          <w:lnNumType w:countBy="1" w:restart="newSection"/>
          <w:cols w:space="720"/>
          <w:titlePg/>
          <w:docGrid w:linePitch="360"/>
        </w:sectPr>
      </w:pPr>
      <w:r w:rsidRPr="00B245B5">
        <w:rPr>
          <w:rFonts w:cs="Arial"/>
          <w:b/>
          <w:color w:val="auto"/>
          <w:u w:val="single"/>
        </w:rPr>
        <w:t>§61-3F-2. Prohibitions.</w:t>
      </w:r>
    </w:p>
    <w:p w14:paraId="51024FC7" w14:textId="475E1DD7" w:rsidR="00FA33EA" w:rsidRPr="00B245B5" w:rsidRDefault="00FA33EA" w:rsidP="0000667F">
      <w:pPr>
        <w:ind w:firstLine="750"/>
        <w:jc w:val="both"/>
        <w:rPr>
          <w:rFonts w:cs="Arial"/>
          <w:color w:val="auto"/>
          <w:u w:val="single"/>
        </w:rPr>
      </w:pPr>
      <w:r w:rsidRPr="00B245B5">
        <w:rPr>
          <w:rFonts w:cs="Arial"/>
          <w:color w:val="auto"/>
          <w:u w:val="single"/>
        </w:rPr>
        <w:t>(a) A person commits the unlawful dissemination or sale of images of another if the person</w:t>
      </w:r>
      <w:r w:rsidR="0000667F" w:rsidRPr="00B245B5">
        <w:rPr>
          <w:rFonts w:cs="Arial"/>
          <w:color w:val="auto"/>
          <w:u w:val="single"/>
        </w:rPr>
        <w:t xml:space="preserve"> i</w:t>
      </w:r>
      <w:r w:rsidRPr="00B245B5">
        <w:rPr>
          <w:rFonts w:cs="Arial"/>
          <w:color w:val="auto"/>
          <w:u w:val="single"/>
        </w:rPr>
        <w:t>ntentionally or knowingly distributes a deep fake with the face of a natural person</w:t>
      </w:r>
      <w:r w:rsidR="0000667F" w:rsidRPr="00B245B5">
        <w:rPr>
          <w:rFonts w:cs="Arial"/>
          <w:color w:val="auto"/>
          <w:u w:val="single"/>
        </w:rPr>
        <w:t>:</w:t>
      </w:r>
    </w:p>
    <w:p w14:paraId="60BB6892" w14:textId="384583C7" w:rsidR="00FA33EA" w:rsidRPr="00B245B5" w:rsidRDefault="00FA33EA" w:rsidP="00FA33EA">
      <w:pPr>
        <w:ind w:firstLine="750"/>
        <w:jc w:val="both"/>
        <w:rPr>
          <w:rFonts w:cs="Arial"/>
          <w:color w:val="auto"/>
          <w:u w:val="single"/>
        </w:rPr>
      </w:pPr>
      <w:r w:rsidRPr="00B245B5">
        <w:rPr>
          <w:rFonts w:cs="Arial"/>
          <w:color w:val="auto"/>
          <w:u w:val="single"/>
        </w:rPr>
        <w:t>(</w:t>
      </w:r>
      <w:r w:rsidR="0000667F" w:rsidRPr="00B245B5">
        <w:rPr>
          <w:rFonts w:cs="Arial"/>
          <w:color w:val="auto"/>
          <w:u w:val="single"/>
        </w:rPr>
        <w:t>1</w:t>
      </w:r>
      <w:r w:rsidRPr="00B245B5">
        <w:rPr>
          <w:rFonts w:cs="Arial"/>
          <w:color w:val="auto"/>
          <w:u w:val="single"/>
        </w:rPr>
        <w:t>) Depicting that person engaging in sexual conduct that the actual person did not actually engage in;</w:t>
      </w:r>
    </w:p>
    <w:p w14:paraId="10A79CBB" w14:textId="308A0EAC" w:rsidR="00FA33EA" w:rsidRPr="00B245B5" w:rsidRDefault="00FA33EA" w:rsidP="00FA33EA">
      <w:pPr>
        <w:ind w:firstLine="750"/>
        <w:jc w:val="both"/>
        <w:rPr>
          <w:rFonts w:cs="Arial"/>
          <w:color w:val="auto"/>
          <w:u w:val="single"/>
        </w:rPr>
      </w:pPr>
      <w:r w:rsidRPr="00B245B5">
        <w:rPr>
          <w:rFonts w:cs="Arial"/>
          <w:color w:val="auto"/>
          <w:u w:val="single"/>
        </w:rPr>
        <w:t>(</w:t>
      </w:r>
      <w:r w:rsidR="0000667F" w:rsidRPr="00B245B5">
        <w:rPr>
          <w:rFonts w:cs="Arial"/>
          <w:color w:val="auto"/>
          <w:u w:val="single"/>
        </w:rPr>
        <w:t>2</w:t>
      </w:r>
      <w:r w:rsidRPr="00B245B5">
        <w:rPr>
          <w:rFonts w:cs="Arial"/>
          <w:color w:val="auto"/>
          <w:u w:val="single"/>
        </w:rPr>
        <w:t>) With intent to coerce, harass, or intimidate, or to damage the reputation of the natural person depicted; and</w:t>
      </w:r>
    </w:p>
    <w:p w14:paraId="093476CC" w14:textId="36A4648A" w:rsidR="00FA33EA" w:rsidRPr="00B245B5" w:rsidRDefault="00FA33EA" w:rsidP="00FA33EA">
      <w:pPr>
        <w:ind w:firstLine="750"/>
        <w:jc w:val="both"/>
        <w:rPr>
          <w:rFonts w:cs="Arial"/>
          <w:color w:val="auto"/>
          <w:u w:val="single"/>
        </w:rPr>
      </w:pPr>
      <w:r w:rsidRPr="00B245B5">
        <w:rPr>
          <w:rFonts w:cs="Arial"/>
          <w:color w:val="auto"/>
          <w:u w:val="single"/>
        </w:rPr>
        <w:t>(</w:t>
      </w:r>
      <w:r w:rsidR="0000667F" w:rsidRPr="00B245B5">
        <w:rPr>
          <w:rFonts w:cs="Arial"/>
          <w:color w:val="auto"/>
          <w:u w:val="single"/>
        </w:rPr>
        <w:t>3</w:t>
      </w:r>
      <w:r w:rsidRPr="00B245B5">
        <w:rPr>
          <w:rFonts w:cs="Arial"/>
          <w:color w:val="auto"/>
          <w:u w:val="single"/>
        </w:rPr>
        <w:t xml:space="preserve">) Where the distributor knows or has reason to know that the distribution was not consented to by the natural person whose face is depicted in the deep fake. </w:t>
      </w:r>
    </w:p>
    <w:p w14:paraId="3CBE20D0" w14:textId="77777777" w:rsidR="00FA33EA" w:rsidRPr="00B245B5" w:rsidRDefault="00FA33EA" w:rsidP="00FA33EA">
      <w:pPr>
        <w:ind w:firstLine="750"/>
        <w:jc w:val="both"/>
        <w:rPr>
          <w:rFonts w:cs="Arial"/>
          <w:color w:val="auto"/>
          <w:u w:val="single"/>
        </w:rPr>
      </w:pPr>
      <w:r w:rsidRPr="00B245B5">
        <w:rPr>
          <w:rFonts w:cs="Arial"/>
          <w:color w:val="auto"/>
          <w:u w:val="single"/>
        </w:rPr>
        <w:t>(b) Nothing in this article shall be construed to impose liability on an interactive computer service, as defined in 47 U.S.C. § 230(f), for information provided by another information content provider.</w:t>
      </w:r>
    </w:p>
    <w:p w14:paraId="64FDA7F2" w14:textId="77777777" w:rsidR="00FA33EA" w:rsidRPr="00B245B5" w:rsidRDefault="00FA33EA" w:rsidP="00FA33EA">
      <w:pPr>
        <w:ind w:firstLine="750"/>
        <w:jc w:val="both"/>
        <w:rPr>
          <w:rFonts w:cs="Arial"/>
          <w:color w:val="auto"/>
          <w:u w:val="single"/>
        </w:rPr>
      </w:pPr>
      <w:r w:rsidRPr="00B245B5">
        <w:rPr>
          <w:rFonts w:cs="Arial"/>
          <w:color w:val="auto"/>
          <w:u w:val="single"/>
        </w:rPr>
        <w:t>(c) The provisions of this article shall not preclude prosecution under any other statute.</w:t>
      </w:r>
    </w:p>
    <w:p w14:paraId="372BAB5A" w14:textId="77777777" w:rsidR="00231785" w:rsidRPr="00B245B5" w:rsidRDefault="00FA33EA" w:rsidP="00FA33EA">
      <w:pPr>
        <w:suppressLineNumbers/>
        <w:ind w:left="720" w:hanging="720"/>
        <w:jc w:val="both"/>
        <w:outlineLvl w:val="3"/>
        <w:rPr>
          <w:rFonts w:cs="Arial"/>
          <w:b/>
          <w:color w:val="auto"/>
          <w:u w:val="single"/>
        </w:rPr>
        <w:sectPr w:rsidR="00231785" w:rsidRPr="00B245B5" w:rsidSect="00607AB8">
          <w:type w:val="continuous"/>
          <w:pgSz w:w="12240" w:h="15840" w:code="1"/>
          <w:pgMar w:top="1440" w:right="1440" w:bottom="1440" w:left="1440" w:header="720" w:footer="720" w:gutter="0"/>
          <w:lnNumType w:countBy="1" w:restart="newSection"/>
          <w:cols w:space="720"/>
          <w:titlePg/>
          <w:docGrid w:linePitch="360"/>
        </w:sectPr>
      </w:pPr>
      <w:r w:rsidRPr="00B245B5">
        <w:rPr>
          <w:rFonts w:cs="Arial"/>
          <w:b/>
          <w:color w:val="auto"/>
          <w:u w:val="single"/>
        </w:rPr>
        <w:t>§61-3F-3. Construction; safe harbor.</w:t>
      </w:r>
    </w:p>
    <w:p w14:paraId="10619596" w14:textId="77777777" w:rsidR="00FA33EA" w:rsidRPr="00B245B5" w:rsidRDefault="00FA33EA" w:rsidP="00231785">
      <w:pPr>
        <w:pStyle w:val="SectionBody"/>
        <w:rPr>
          <w:color w:val="auto"/>
          <w:u w:val="single"/>
        </w:rPr>
      </w:pPr>
      <w:r w:rsidRPr="00B245B5">
        <w:rPr>
          <w:color w:val="auto"/>
          <w:u w:val="single"/>
        </w:rPr>
        <w:t>(a) "Deep fake" shall not be interpreted to include any constitutionally protected speech, including works of political, artistic, or newsworthy value, including commentary, criticism, satire, or parody.</w:t>
      </w:r>
    </w:p>
    <w:p w14:paraId="0AB44348" w14:textId="77777777" w:rsidR="00FA33EA" w:rsidRPr="00B245B5" w:rsidRDefault="00FA33EA" w:rsidP="00231785">
      <w:pPr>
        <w:pStyle w:val="SectionBody"/>
        <w:rPr>
          <w:color w:val="auto"/>
          <w:u w:val="single"/>
        </w:rPr>
      </w:pPr>
      <w:r w:rsidRPr="00B245B5">
        <w:rPr>
          <w:color w:val="auto"/>
          <w:u w:val="single"/>
        </w:rPr>
        <w:t>(b) It shall not be a violation of this article to publish digitally manipulated media that includes a clear disclosure that would cause a reasonable person to understand that the visual media is not a record of a real event.</w:t>
      </w:r>
    </w:p>
    <w:p w14:paraId="39C7A125" w14:textId="77777777" w:rsidR="00231785" w:rsidRPr="00B245B5" w:rsidRDefault="00FA33EA" w:rsidP="00FA33EA">
      <w:pPr>
        <w:suppressLineNumbers/>
        <w:ind w:left="720" w:hanging="720"/>
        <w:jc w:val="both"/>
        <w:outlineLvl w:val="3"/>
        <w:rPr>
          <w:rFonts w:cs="Arial"/>
          <w:b/>
          <w:color w:val="auto"/>
          <w:u w:val="single"/>
        </w:rPr>
        <w:sectPr w:rsidR="00231785" w:rsidRPr="00B245B5" w:rsidSect="00607AB8">
          <w:type w:val="continuous"/>
          <w:pgSz w:w="12240" w:h="15840" w:code="1"/>
          <w:pgMar w:top="1440" w:right="1440" w:bottom="1440" w:left="1440" w:header="720" w:footer="720" w:gutter="0"/>
          <w:lnNumType w:countBy="1" w:restart="newSection"/>
          <w:cols w:space="720"/>
          <w:titlePg/>
          <w:docGrid w:linePitch="360"/>
        </w:sectPr>
      </w:pPr>
      <w:r w:rsidRPr="00B245B5">
        <w:rPr>
          <w:rFonts w:cs="Arial"/>
          <w:b/>
          <w:color w:val="auto"/>
          <w:u w:val="single"/>
        </w:rPr>
        <w:t>§61-3F-4. Severability.</w:t>
      </w:r>
    </w:p>
    <w:p w14:paraId="1D4BA6D1" w14:textId="77777777" w:rsidR="00FA33EA" w:rsidRPr="00B245B5" w:rsidRDefault="00FA33EA" w:rsidP="00231785">
      <w:pPr>
        <w:pStyle w:val="SectionBody"/>
        <w:rPr>
          <w:color w:val="auto"/>
          <w:u w:val="single"/>
        </w:rPr>
      </w:pPr>
      <w:r w:rsidRPr="00B245B5">
        <w:rPr>
          <w:color w:val="auto"/>
          <w:u w:val="single"/>
        </w:rPr>
        <w:t xml:space="preserve">If any provision of this article or the application thereof to any person or circumstance is held unconstitutional or otherwise invalid, the remaining provisions of this article and the </w:t>
      </w:r>
      <w:r w:rsidRPr="00B245B5">
        <w:rPr>
          <w:color w:val="auto"/>
          <w:u w:val="single"/>
        </w:rPr>
        <w:lastRenderedPageBreak/>
        <w:t>application of such provisions to other persons or circumstances shall not be affected thereby.</w:t>
      </w:r>
    </w:p>
    <w:p w14:paraId="01FD17FD" w14:textId="77777777" w:rsidR="00231785" w:rsidRPr="00B245B5" w:rsidRDefault="00FA33EA" w:rsidP="00FA33EA">
      <w:pPr>
        <w:suppressLineNumbers/>
        <w:jc w:val="both"/>
        <w:outlineLvl w:val="3"/>
        <w:rPr>
          <w:rFonts w:cs="Arial"/>
          <w:b/>
          <w:color w:val="auto"/>
          <w:u w:val="single"/>
        </w:rPr>
        <w:sectPr w:rsidR="00231785" w:rsidRPr="00B245B5" w:rsidSect="00607AB8">
          <w:type w:val="continuous"/>
          <w:pgSz w:w="12240" w:h="15840" w:code="1"/>
          <w:pgMar w:top="1440" w:right="1440" w:bottom="1440" w:left="1440" w:header="720" w:footer="720" w:gutter="0"/>
          <w:lnNumType w:countBy="1" w:restart="newSection"/>
          <w:cols w:space="720"/>
          <w:titlePg/>
          <w:docGrid w:linePitch="360"/>
        </w:sectPr>
      </w:pPr>
      <w:r w:rsidRPr="00B245B5">
        <w:rPr>
          <w:rFonts w:cs="Arial"/>
          <w:b/>
          <w:color w:val="auto"/>
          <w:u w:val="single"/>
        </w:rPr>
        <w:t>§61-3F-5. Penalty.</w:t>
      </w:r>
    </w:p>
    <w:p w14:paraId="5DCB2684" w14:textId="06BDBFB6" w:rsidR="00FA33EA" w:rsidRPr="00B245B5" w:rsidRDefault="00FA33EA" w:rsidP="00FA33EA">
      <w:pPr>
        <w:ind w:firstLine="720"/>
        <w:jc w:val="both"/>
        <w:rPr>
          <w:rFonts w:cs="Arial"/>
          <w:color w:val="auto"/>
          <w:u w:val="single"/>
        </w:rPr>
      </w:pPr>
      <w:r w:rsidRPr="00B245B5">
        <w:rPr>
          <w:rFonts w:cs="Arial"/>
          <w:color w:val="auto"/>
          <w:u w:val="single"/>
        </w:rPr>
        <w:t>A person convicted of violating §61-3F-2 may be sentenced as follows:</w:t>
      </w:r>
    </w:p>
    <w:p w14:paraId="55918F7C" w14:textId="344C97F8" w:rsidR="00FA33EA" w:rsidRPr="00B245B5" w:rsidRDefault="00FA33EA" w:rsidP="00FA33EA">
      <w:pPr>
        <w:ind w:firstLine="750"/>
        <w:jc w:val="both"/>
        <w:rPr>
          <w:rFonts w:cs="Arial"/>
          <w:color w:val="auto"/>
          <w:u w:val="single"/>
        </w:rPr>
      </w:pPr>
      <w:r w:rsidRPr="00B245B5">
        <w:rPr>
          <w:rFonts w:cs="Arial"/>
          <w:color w:val="auto"/>
          <w:u w:val="single"/>
        </w:rPr>
        <w:t>(</w:t>
      </w:r>
      <w:r w:rsidR="0000667F" w:rsidRPr="00B245B5">
        <w:rPr>
          <w:rFonts w:cs="Arial"/>
          <w:color w:val="auto"/>
          <w:u w:val="single"/>
        </w:rPr>
        <w:t>1</w:t>
      </w:r>
      <w:r w:rsidRPr="00B245B5">
        <w:rPr>
          <w:rFonts w:cs="Arial"/>
          <w:color w:val="auto"/>
          <w:u w:val="single"/>
        </w:rPr>
        <w:t>) If the person commits the violation within five years of one or more prior convictions under this section, to imprisonment for not more than five years or to payment of a fine of not more than $10,000, or both fined and confined;</w:t>
      </w:r>
    </w:p>
    <w:p w14:paraId="4C3A79B6" w14:textId="35F09292" w:rsidR="00FA33EA" w:rsidRPr="00B245B5" w:rsidRDefault="00FA33EA" w:rsidP="00FA33EA">
      <w:pPr>
        <w:ind w:firstLine="750"/>
        <w:jc w:val="both"/>
        <w:rPr>
          <w:rFonts w:cs="Arial"/>
          <w:color w:val="auto"/>
          <w:u w:val="single"/>
        </w:rPr>
      </w:pPr>
      <w:r w:rsidRPr="00B245B5">
        <w:rPr>
          <w:rFonts w:cs="Arial"/>
          <w:color w:val="auto"/>
          <w:u w:val="single"/>
        </w:rPr>
        <w:t>(</w:t>
      </w:r>
      <w:r w:rsidR="0000667F" w:rsidRPr="00B245B5">
        <w:rPr>
          <w:rFonts w:cs="Arial"/>
          <w:color w:val="auto"/>
          <w:u w:val="single"/>
        </w:rPr>
        <w:t>2</w:t>
      </w:r>
      <w:r w:rsidRPr="00B245B5">
        <w:rPr>
          <w:rFonts w:cs="Arial"/>
          <w:color w:val="auto"/>
          <w:u w:val="single"/>
        </w:rPr>
        <w:t>) If the person commits the violation with the intent to cause violence or bodily harm, to imprisonment for not more than one year or to payment of a fine of not more than $3,000, or both fined and confined; or</w:t>
      </w:r>
    </w:p>
    <w:p w14:paraId="7A5C2A02" w14:textId="1BE41212" w:rsidR="00FA33EA" w:rsidRPr="00B245B5" w:rsidRDefault="00FA33EA" w:rsidP="00FA33EA">
      <w:pPr>
        <w:ind w:firstLine="750"/>
        <w:jc w:val="both"/>
        <w:rPr>
          <w:rFonts w:cs="Arial"/>
          <w:color w:val="auto"/>
          <w:u w:val="single"/>
        </w:rPr>
      </w:pPr>
      <w:r w:rsidRPr="00B245B5">
        <w:rPr>
          <w:rFonts w:cs="Arial"/>
          <w:color w:val="auto"/>
          <w:u w:val="single"/>
        </w:rPr>
        <w:t>(</w:t>
      </w:r>
      <w:r w:rsidR="0000667F" w:rsidRPr="00B245B5">
        <w:rPr>
          <w:rFonts w:cs="Arial"/>
          <w:color w:val="auto"/>
          <w:u w:val="single"/>
        </w:rPr>
        <w:t>3</w:t>
      </w:r>
      <w:r w:rsidRPr="00B245B5">
        <w:rPr>
          <w:rFonts w:cs="Arial"/>
          <w:color w:val="auto"/>
          <w:u w:val="single"/>
        </w:rPr>
        <w:t>) In other cases, to imprisonment for not more than 90 days or to payment of a fine of not more than $1,000, or both fined and confined.</w:t>
      </w:r>
    </w:p>
    <w:p w14:paraId="157A23D4" w14:textId="77777777" w:rsidR="00231785" w:rsidRPr="00B245B5" w:rsidRDefault="00FA33EA" w:rsidP="00FA33EA">
      <w:pPr>
        <w:suppressLineNumbers/>
        <w:ind w:left="720" w:hanging="720"/>
        <w:jc w:val="both"/>
        <w:outlineLvl w:val="3"/>
        <w:rPr>
          <w:rFonts w:cs="Arial"/>
          <w:b/>
          <w:color w:val="auto"/>
          <w:u w:val="single"/>
        </w:rPr>
        <w:sectPr w:rsidR="00231785" w:rsidRPr="00B245B5" w:rsidSect="00607AB8">
          <w:type w:val="continuous"/>
          <w:pgSz w:w="12240" w:h="15840" w:code="1"/>
          <w:pgMar w:top="1440" w:right="1440" w:bottom="1440" w:left="1440" w:header="720" w:footer="720" w:gutter="0"/>
          <w:lnNumType w:countBy="1" w:restart="newSection"/>
          <w:cols w:space="720"/>
          <w:titlePg/>
          <w:docGrid w:linePitch="360"/>
        </w:sectPr>
      </w:pPr>
      <w:r w:rsidRPr="00B245B5">
        <w:rPr>
          <w:rFonts w:cs="Arial"/>
          <w:b/>
          <w:color w:val="auto"/>
          <w:u w:val="single"/>
        </w:rPr>
        <w:t>§61-3F-6. Injunctive relief.</w:t>
      </w:r>
    </w:p>
    <w:p w14:paraId="0B0EF53D" w14:textId="77777777" w:rsidR="00FA33EA" w:rsidRPr="00B245B5" w:rsidRDefault="00FA33EA" w:rsidP="00FA33EA">
      <w:pPr>
        <w:ind w:firstLine="750"/>
        <w:jc w:val="both"/>
        <w:rPr>
          <w:rFonts w:cs="Arial"/>
          <w:color w:val="auto"/>
          <w:u w:val="single"/>
        </w:rPr>
      </w:pPr>
      <w:r w:rsidRPr="00B245B5">
        <w:rPr>
          <w:rFonts w:cs="Arial"/>
          <w:color w:val="auto"/>
          <w:u w:val="single"/>
        </w:rPr>
        <w:t>A cause of action for injunctive relief may be maintained against any person who is reasonably believed to be about to violate or who is in the course of violating this section by:</w:t>
      </w:r>
    </w:p>
    <w:p w14:paraId="57E2CE4B" w14:textId="78601CD0" w:rsidR="00FA33EA" w:rsidRPr="00B245B5" w:rsidRDefault="00FA33EA" w:rsidP="00FA33EA">
      <w:pPr>
        <w:ind w:firstLine="750"/>
        <w:jc w:val="both"/>
        <w:rPr>
          <w:rFonts w:cs="Arial"/>
          <w:color w:val="auto"/>
          <w:u w:val="single"/>
        </w:rPr>
      </w:pPr>
      <w:r w:rsidRPr="00B245B5">
        <w:rPr>
          <w:rFonts w:cs="Arial"/>
          <w:color w:val="auto"/>
          <w:u w:val="single"/>
        </w:rPr>
        <w:t>(</w:t>
      </w:r>
      <w:r w:rsidR="0000667F" w:rsidRPr="00B245B5">
        <w:rPr>
          <w:rFonts w:cs="Arial"/>
          <w:color w:val="auto"/>
          <w:u w:val="single"/>
        </w:rPr>
        <w:t>1</w:t>
      </w:r>
      <w:r w:rsidRPr="00B245B5">
        <w:rPr>
          <w:rFonts w:cs="Arial"/>
          <w:color w:val="auto"/>
          <w:u w:val="single"/>
        </w:rPr>
        <w:t>) The Attorney General;</w:t>
      </w:r>
    </w:p>
    <w:p w14:paraId="331108BC" w14:textId="730F9499" w:rsidR="00FA33EA" w:rsidRPr="00B245B5" w:rsidRDefault="00FA33EA" w:rsidP="00FA33EA">
      <w:pPr>
        <w:ind w:firstLine="750"/>
        <w:jc w:val="both"/>
        <w:rPr>
          <w:rFonts w:cs="Arial"/>
          <w:color w:val="auto"/>
          <w:u w:val="single"/>
        </w:rPr>
      </w:pPr>
      <w:r w:rsidRPr="00B245B5">
        <w:rPr>
          <w:rFonts w:cs="Arial"/>
          <w:color w:val="auto"/>
          <w:u w:val="single"/>
        </w:rPr>
        <w:t>(</w:t>
      </w:r>
      <w:r w:rsidR="0000667F" w:rsidRPr="00B245B5">
        <w:rPr>
          <w:rFonts w:cs="Arial"/>
          <w:color w:val="auto"/>
          <w:u w:val="single"/>
        </w:rPr>
        <w:t>2</w:t>
      </w:r>
      <w:r w:rsidRPr="00B245B5">
        <w:rPr>
          <w:rFonts w:cs="Arial"/>
          <w:color w:val="auto"/>
          <w:u w:val="single"/>
        </w:rPr>
        <w:t>) A county prosecutor;</w:t>
      </w:r>
    </w:p>
    <w:p w14:paraId="2F88E6F2" w14:textId="031F6829" w:rsidR="00FA33EA" w:rsidRPr="00B245B5" w:rsidRDefault="00FA33EA" w:rsidP="00FA33EA">
      <w:pPr>
        <w:ind w:firstLine="750"/>
        <w:jc w:val="both"/>
        <w:rPr>
          <w:rFonts w:cs="Arial"/>
          <w:color w:val="auto"/>
          <w:u w:val="single"/>
        </w:rPr>
      </w:pPr>
      <w:r w:rsidRPr="00B245B5">
        <w:rPr>
          <w:rFonts w:cs="Arial"/>
          <w:color w:val="auto"/>
          <w:u w:val="single"/>
        </w:rPr>
        <w:t>(</w:t>
      </w:r>
      <w:r w:rsidR="0000667F" w:rsidRPr="00B245B5">
        <w:rPr>
          <w:rFonts w:cs="Arial"/>
          <w:color w:val="auto"/>
          <w:u w:val="single"/>
        </w:rPr>
        <w:t>3</w:t>
      </w:r>
      <w:r w:rsidRPr="00B245B5">
        <w:rPr>
          <w:rFonts w:cs="Arial"/>
          <w:color w:val="auto"/>
          <w:u w:val="single"/>
        </w:rPr>
        <w:t>) The depicted individual; or</w:t>
      </w:r>
    </w:p>
    <w:p w14:paraId="1C296FA0" w14:textId="5FADFAEC" w:rsidR="00607AB8" w:rsidRPr="00B245B5" w:rsidRDefault="00FA33EA" w:rsidP="00FA33EA">
      <w:pPr>
        <w:pStyle w:val="SectionBody"/>
        <w:rPr>
          <w:rFonts w:cs="Arial"/>
          <w:color w:val="auto"/>
          <w:u w:val="single"/>
        </w:rPr>
      </w:pPr>
      <w:r w:rsidRPr="00B245B5">
        <w:rPr>
          <w:rFonts w:cs="Arial"/>
          <w:color w:val="auto"/>
          <w:u w:val="single"/>
        </w:rPr>
        <w:t>(</w:t>
      </w:r>
      <w:r w:rsidR="0000667F" w:rsidRPr="00B245B5">
        <w:rPr>
          <w:rFonts w:cs="Arial"/>
          <w:color w:val="auto"/>
          <w:u w:val="single"/>
        </w:rPr>
        <w:t>4</w:t>
      </w:r>
      <w:r w:rsidRPr="00B245B5">
        <w:rPr>
          <w:rFonts w:cs="Arial"/>
          <w:color w:val="auto"/>
          <w:u w:val="single"/>
        </w:rPr>
        <w:t>) A natural person who is injured or likely to be injured by dissemination.</w:t>
      </w:r>
    </w:p>
    <w:p w14:paraId="2951906C" w14:textId="77777777" w:rsidR="00607AB8" w:rsidRPr="00B245B5" w:rsidRDefault="00607AB8" w:rsidP="00FA33EA">
      <w:pPr>
        <w:pStyle w:val="SectionBody"/>
        <w:rPr>
          <w:rFonts w:cs="Arial"/>
          <w:color w:val="auto"/>
          <w:u w:val="single"/>
        </w:rPr>
        <w:sectPr w:rsidR="00607AB8" w:rsidRPr="00B245B5" w:rsidSect="00607AB8">
          <w:type w:val="continuous"/>
          <w:pgSz w:w="12240" w:h="15840" w:code="1"/>
          <w:pgMar w:top="1440" w:right="1440" w:bottom="1440" w:left="1440" w:header="720" w:footer="720" w:gutter="0"/>
          <w:lnNumType w:countBy="1" w:restart="newSection"/>
          <w:cols w:space="720"/>
          <w:titlePg/>
          <w:docGrid w:linePitch="360"/>
        </w:sectPr>
      </w:pPr>
    </w:p>
    <w:p w14:paraId="490D327A" w14:textId="4D49D6D0" w:rsidR="00607AB8" w:rsidRPr="00B245B5" w:rsidRDefault="00607AB8" w:rsidP="00141776">
      <w:pPr>
        <w:pStyle w:val="SectionHeading"/>
        <w:rPr>
          <w:color w:val="auto"/>
          <w:u w:val="single"/>
        </w:rPr>
      </w:pPr>
      <w:r w:rsidRPr="00B245B5">
        <w:rPr>
          <w:color w:val="auto"/>
          <w:u w:val="single"/>
        </w:rPr>
        <w:t>§61-3F-7. Title.</w:t>
      </w:r>
    </w:p>
    <w:p w14:paraId="094B503B" w14:textId="1581E439" w:rsidR="00607AB8" w:rsidRPr="00B245B5" w:rsidRDefault="00607AB8" w:rsidP="00FA33EA">
      <w:pPr>
        <w:pStyle w:val="SectionBody"/>
        <w:rPr>
          <w:rFonts w:cs="Arial"/>
          <w:color w:val="auto"/>
          <w:u w:val="single"/>
        </w:rPr>
      </w:pPr>
      <w:r w:rsidRPr="00B245B5">
        <w:rPr>
          <w:color w:val="auto"/>
          <w:u w:val="single"/>
        </w:rPr>
        <w:t>This act shall be known and cited as the "Stop Non-Consensual Distribution of Intimate Deep Fake Media Act."</w:t>
      </w:r>
    </w:p>
    <w:p w14:paraId="1E57F02A" w14:textId="77777777" w:rsidR="00C33014" w:rsidRPr="00B245B5" w:rsidRDefault="00C33014" w:rsidP="00CC1F3B">
      <w:pPr>
        <w:pStyle w:val="Note"/>
        <w:rPr>
          <w:color w:val="auto"/>
        </w:rPr>
      </w:pPr>
    </w:p>
    <w:p w14:paraId="2EA53015" w14:textId="3E01C90D" w:rsidR="006865E9" w:rsidRPr="00B245B5" w:rsidRDefault="00CF1DCA" w:rsidP="00CC1F3B">
      <w:pPr>
        <w:pStyle w:val="Note"/>
        <w:rPr>
          <w:color w:val="auto"/>
        </w:rPr>
      </w:pPr>
      <w:r w:rsidRPr="00B245B5">
        <w:rPr>
          <w:color w:val="auto"/>
        </w:rPr>
        <w:t xml:space="preserve">NOTE: </w:t>
      </w:r>
      <w:r w:rsidR="00FA33EA" w:rsidRPr="00B245B5">
        <w:rPr>
          <w:color w:val="auto"/>
        </w:rPr>
        <w:t>The purpose of this bill is to create the Stop Non-Consensual Distribution of Intimate Deep Fake Media Act.</w:t>
      </w:r>
    </w:p>
    <w:p w14:paraId="123271A5" w14:textId="77777777" w:rsidR="006865E9" w:rsidRPr="00B245B5" w:rsidRDefault="00AE48A0" w:rsidP="00CC1F3B">
      <w:pPr>
        <w:pStyle w:val="Note"/>
        <w:rPr>
          <w:color w:val="auto"/>
        </w:rPr>
      </w:pPr>
      <w:r w:rsidRPr="00B245B5">
        <w:rPr>
          <w:color w:val="auto"/>
        </w:rPr>
        <w:t>Strike-throughs indicate language that would be stricken from a heading or the present law and underscoring indicates new language that would be added.</w:t>
      </w:r>
    </w:p>
    <w:sectPr w:rsidR="006865E9" w:rsidRPr="00B245B5" w:rsidSect="00607A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DB63" w14:textId="77777777" w:rsidR="00FA33EA" w:rsidRPr="00B844FE" w:rsidRDefault="00FA33EA" w:rsidP="00B844FE">
      <w:r>
        <w:separator/>
      </w:r>
    </w:p>
  </w:endnote>
  <w:endnote w:type="continuationSeparator" w:id="0">
    <w:p w14:paraId="5D42D0E4" w14:textId="77777777" w:rsidR="00FA33EA" w:rsidRPr="00B844FE" w:rsidRDefault="00FA33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2A9F5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315E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A4CE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D506" w14:textId="77777777" w:rsidR="0056031A" w:rsidRDefault="00560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7C84" w14:textId="77777777" w:rsidR="00FA33EA" w:rsidRPr="00B844FE" w:rsidRDefault="00FA33EA" w:rsidP="00B844FE">
      <w:r>
        <w:separator/>
      </w:r>
    </w:p>
  </w:footnote>
  <w:footnote w:type="continuationSeparator" w:id="0">
    <w:p w14:paraId="77CC3ED2" w14:textId="77777777" w:rsidR="00FA33EA" w:rsidRPr="00B844FE" w:rsidRDefault="00FA33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7C43" w14:textId="77777777" w:rsidR="002A0269" w:rsidRPr="00B844FE" w:rsidRDefault="00973F28">
    <w:pPr>
      <w:pStyle w:val="Header"/>
    </w:pPr>
    <w:sdt>
      <w:sdtPr>
        <w:id w:val="-684364211"/>
        <w:placeholder>
          <w:docPart w:val="86153A72EC7D432CB9C48877221957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6153A72EC7D432CB9C48877221957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10CD" w14:textId="039BA3C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6031A">
          <w:rPr>
            <w:sz w:val="22"/>
            <w:szCs w:val="22"/>
          </w:rPr>
          <w:t>H</w:t>
        </w:r>
        <w:r w:rsidR="00231785">
          <w:rPr>
            <w:sz w:val="22"/>
            <w:szCs w:val="22"/>
          </w:rPr>
          <w:t>B</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31785">
          <w:rPr>
            <w:sz w:val="22"/>
            <w:szCs w:val="22"/>
          </w:rPr>
          <w:t>202</w:t>
        </w:r>
        <w:r w:rsidR="00607AB8">
          <w:rPr>
            <w:sz w:val="22"/>
            <w:szCs w:val="22"/>
          </w:rPr>
          <w:t>6</w:t>
        </w:r>
        <w:r w:rsidR="00231785">
          <w:rPr>
            <w:sz w:val="22"/>
            <w:szCs w:val="22"/>
          </w:rPr>
          <w:t>R</w:t>
        </w:r>
        <w:r w:rsidR="0056031A">
          <w:rPr>
            <w:sz w:val="22"/>
            <w:szCs w:val="22"/>
          </w:rPr>
          <w:t>4199</w:t>
        </w:r>
      </w:sdtContent>
    </w:sdt>
  </w:p>
  <w:p w14:paraId="2BA86A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80A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EA"/>
    <w:rsid w:val="0000343C"/>
    <w:rsid w:val="0000526A"/>
    <w:rsid w:val="0000667F"/>
    <w:rsid w:val="000573A9"/>
    <w:rsid w:val="00074227"/>
    <w:rsid w:val="00085D22"/>
    <w:rsid w:val="00093AB0"/>
    <w:rsid w:val="000B1054"/>
    <w:rsid w:val="000C5C77"/>
    <w:rsid w:val="000D2A8F"/>
    <w:rsid w:val="000E3912"/>
    <w:rsid w:val="000F5D23"/>
    <w:rsid w:val="0010070F"/>
    <w:rsid w:val="0013226C"/>
    <w:rsid w:val="0015112E"/>
    <w:rsid w:val="001552E7"/>
    <w:rsid w:val="001566B4"/>
    <w:rsid w:val="00181022"/>
    <w:rsid w:val="001A66B7"/>
    <w:rsid w:val="001C279E"/>
    <w:rsid w:val="001D459E"/>
    <w:rsid w:val="00214BC8"/>
    <w:rsid w:val="0022348D"/>
    <w:rsid w:val="00231785"/>
    <w:rsid w:val="0027011C"/>
    <w:rsid w:val="00274200"/>
    <w:rsid w:val="00275740"/>
    <w:rsid w:val="002A0269"/>
    <w:rsid w:val="002C6675"/>
    <w:rsid w:val="00303684"/>
    <w:rsid w:val="003143F5"/>
    <w:rsid w:val="00314854"/>
    <w:rsid w:val="00344662"/>
    <w:rsid w:val="00394191"/>
    <w:rsid w:val="003C51CD"/>
    <w:rsid w:val="003C6034"/>
    <w:rsid w:val="00400B5C"/>
    <w:rsid w:val="004368E0"/>
    <w:rsid w:val="004C13DD"/>
    <w:rsid w:val="004D048F"/>
    <w:rsid w:val="004D3ABE"/>
    <w:rsid w:val="004E3441"/>
    <w:rsid w:val="00500579"/>
    <w:rsid w:val="00515351"/>
    <w:rsid w:val="00555F16"/>
    <w:rsid w:val="0056031A"/>
    <w:rsid w:val="005A5366"/>
    <w:rsid w:val="00607AB8"/>
    <w:rsid w:val="006369EB"/>
    <w:rsid w:val="00637E73"/>
    <w:rsid w:val="0066647B"/>
    <w:rsid w:val="006865E9"/>
    <w:rsid w:val="00686E9A"/>
    <w:rsid w:val="00691F3E"/>
    <w:rsid w:val="00694BFB"/>
    <w:rsid w:val="006A106B"/>
    <w:rsid w:val="006C523D"/>
    <w:rsid w:val="006D4036"/>
    <w:rsid w:val="007141B7"/>
    <w:rsid w:val="007A5259"/>
    <w:rsid w:val="007A7081"/>
    <w:rsid w:val="007F1CF5"/>
    <w:rsid w:val="00834EDE"/>
    <w:rsid w:val="0085315D"/>
    <w:rsid w:val="008736AA"/>
    <w:rsid w:val="008D275D"/>
    <w:rsid w:val="00946186"/>
    <w:rsid w:val="00947FA9"/>
    <w:rsid w:val="00973F28"/>
    <w:rsid w:val="00980327"/>
    <w:rsid w:val="00986478"/>
    <w:rsid w:val="00987CCF"/>
    <w:rsid w:val="009B5557"/>
    <w:rsid w:val="009B7E70"/>
    <w:rsid w:val="009F1067"/>
    <w:rsid w:val="00A311A6"/>
    <w:rsid w:val="00A31E01"/>
    <w:rsid w:val="00A527AD"/>
    <w:rsid w:val="00A53034"/>
    <w:rsid w:val="00A718CF"/>
    <w:rsid w:val="00AB0027"/>
    <w:rsid w:val="00AC4A71"/>
    <w:rsid w:val="00AE48A0"/>
    <w:rsid w:val="00AE61BE"/>
    <w:rsid w:val="00B16F25"/>
    <w:rsid w:val="00B24422"/>
    <w:rsid w:val="00B245B5"/>
    <w:rsid w:val="00B66B81"/>
    <w:rsid w:val="00B71E6F"/>
    <w:rsid w:val="00B80C20"/>
    <w:rsid w:val="00B844FE"/>
    <w:rsid w:val="00B86B4F"/>
    <w:rsid w:val="00BA1F84"/>
    <w:rsid w:val="00BC562B"/>
    <w:rsid w:val="00C07426"/>
    <w:rsid w:val="00C15719"/>
    <w:rsid w:val="00C33014"/>
    <w:rsid w:val="00C33434"/>
    <w:rsid w:val="00C34869"/>
    <w:rsid w:val="00C42EB6"/>
    <w:rsid w:val="00C62327"/>
    <w:rsid w:val="00C85096"/>
    <w:rsid w:val="00CB20EF"/>
    <w:rsid w:val="00CC1F3B"/>
    <w:rsid w:val="00CD12CB"/>
    <w:rsid w:val="00CD36CF"/>
    <w:rsid w:val="00CD7409"/>
    <w:rsid w:val="00CF1DCA"/>
    <w:rsid w:val="00D579FC"/>
    <w:rsid w:val="00D81C16"/>
    <w:rsid w:val="00DB7F4B"/>
    <w:rsid w:val="00DE526B"/>
    <w:rsid w:val="00DF199D"/>
    <w:rsid w:val="00E00C89"/>
    <w:rsid w:val="00E01542"/>
    <w:rsid w:val="00E365F1"/>
    <w:rsid w:val="00E62F48"/>
    <w:rsid w:val="00E831B3"/>
    <w:rsid w:val="00E95FBC"/>
    <w:rsid w:val="00EB7AFD"/>
    <w:rsid w:val="00EC5E63"/>
    <w:rsid w:val="00EE70CB"/>
    <w:rsid w:val="00EF6F8D"/>
    <w:rsid w:val="00F27500"/>
    <w:rsid w:val="00F41CA2"/>
    <w:rsid w:val="00F443C0"/>
    <w:rsid w:val="00F55D5F"/>
    <w:rsid w:val="00F62EFB"/>
    <w:rsid w:val="00F84D9A"/>
    <w:rsid w:val="00F939A4"/>
    <w:rsid w:val="00FA058F"/>
    <w:rsid w:val="00FA33E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6E1D4"/>
  <w15:chartTrackingRefBased/>
  <w15:docId w15:val="{27D977F2-A50A-4B5D-B1CB-67F1C2F0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A3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A33EA"/>
    <w:rPr>
      <w:rFonts w:eastAsia="Calibri"/>
      <w:color w:val="000000"/>
    </w:rPr>
  </w:style>
  <w:style w:type="character" w:customStyle="1" w:styleId="SectionHeadingChar">
    <w:name w:val="Section Heading Char"/>
    <w:link w:val="SectionHeading"/>
    <w:rsid w:val="00607AB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B6189830654B1A8DB247BFFD9A4FE4"/>
        <w:category>
          <w:name w:val="General"/>
          <w:gallery w:val="placeholder"/>
        </w:category>
        <w:types>
          <w:type w:val="bbPlcHdr"/>
        </w:types>
        <w:behaviors>
          <w:behavior w:val="content"/>
        </w:behaviors>
        <w:guid w:val="{73E195A5-4D67-4AFC-A6CE-E5166D5A6A13}"/>
      </w:docPartPr>
      <w:docPartBody>
        <w:p w:rsidR="00E62B42" w:rsidRDefault="00E62B42">
          <w:pPr>
            <w:pStyle w:val="0BB6189830654B1A8DB247BFFD9A4FE4"/>
          </w:pPr>
          <w:r w:rsidRPr="00B844FE">
            <w:t>Prefix Text</w:t>
          </w:r>
        </w:p>
      </w:docPartBody>
    </w:docPart>
    <w:docPart>
      <w:docPartPr>
        <w:name w:val="86153A72EC7D432CB9C48877221957B7"/>
        <w:category>
          <w:name w:val="General"/>
          <w:gallery w:val="placeholder"/>
        </w:category>
        <w:types>
          <w:type w:val="bbPlcHdr"/>
        </w:types>
        <w:behaviors>
          <w:behavior w:val="content"/>
        </w:behaviors>
        <w:guid w:val="{0F2FA713-F4D8-46FB-9CBA-0C0F6BE928C3}"/>
      </w:docPartPr>
      <w:docPartBody>
        <w:p w:rsidR="00E62B42" w:rsidRDefault="00E62B42">
          <w:pPr>
            <w:pStyle w:val="86153A72EC7D432CB9C48877221957B7"/>
          </w:pPr>
          <w:r w:rsidRPr="00B844FE">
            <w:t>[Type here]</w:t>
          </w:r>
        </w:p>
      </w:docPartBody>
    </w:docPart>
    <w:docPart>
      <w:docPartPr>
        <w:name w:val="8D480F8C43AA4C5BB622BD1468107103"/>
        <w:category>
          <w:name w:val="General"/>
          <w:gallery w:val="placeholder"/>
        </w:category>
        <w:types>
          <w:type w:val="bbPlcHdr"/>
        </w:types>
        <w:behaviors>
          <w:behavior w:val="content"/>
        </w:behaviors>
        <w:guid w:val="{5FFA8D76-BB62-4BBA-B327-C86DA18C4CBC}"/>
      </w:docPartPr>
      <w:docPartBody>
        <w:p w:rsidR="00E62B42" w:rsidRDefault="00E62B42">
          <w:pPr>
            <w:pStyle w:val="8D480F8C43AA4C5BB622BD1468107103"/>
          </w:pPr>
          <w:r w:rsidRPr="00B844FE">
            <w:t>Number</w:t>
          </w:r>
        </w:p>
      </w:docPartBody>
    </w:docPart>
    <w:docPart>
      <w:docPartPr>
        <w:name w:val="25AE8C7E0C0348168AB157B8EADC3468"/>
        <w:category>
          <w:name w:val="General"/>
          <w:gallery w:val="placeholder"/>
        </w:category>
        <w:types>
          <w:type w:val="bbPlcHdr"/>
        </w:types>
        <w:behaviors>
          <w:behavior w:val="content"/>
        </w:behaviors>
        <w:guid w:val="{9B7A6448-1AE4-4D6B-B3D6-5262982B00DC}"/>
      </w:docPartPr>
      <w:docPartBody>
        <w:p w:rsidR="00726A41" w:rsidRDefault="00726A41" w:rsidP="00726A41">
          <w:pPr>
            <w:pStyle w:val="25AE8C7E0C0348168AB157B8EADC346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42"/>
    <w:rsid w:val="00074227"/>
    <w:rsid w:val="000B1054"/>
    <w:rsid w:val="00214BC8"/>
    <w:rsid w:val="004D048F"/>
    <w:rsid w:val="007141B7"/>
    <w:rsid w:val="00726A41"/>
    <w:rsid w:val="0085315D"/>
    <w:rsid w:val="00987CCF"/>
    <w:rsid w:val="00A53034"/>
    <w:rsid w:val="00AB0027"/>
    <w:rsid w:val="00CD7409"/>
    <w:rsid w:val="00E00C89"/>
    <w:rsid w:val="00E62B42"/>
    <w:rsid w:val="00EB7AFD"/>
    <w:rsid w:val="00EF6F8D"/>
    <w:rsid w:val="00F27500"/>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B6189830654B1A8DB247BFFD9A4FE4">
    <w:name w:val="0BB6189830654B1A8DB247BFFD9A4FE4"/>
  </w:style>
  <w:style w:type="paragraph" w:customStyle="1" w:styleId="86153A72EC7D432CB9C48877221957B7">
    <w:name w:val="86153A72EC7D432CB9C48877221957B7"/>
  </w:style>
  <w:style w:type="paragraph" w:customStyle="1" w:styleId="8D480F8C43AA4C5BB622BD1468107103">
    <w:name w:val="8D480F8C43AA4C5BB622BD1468107103"/>
  </w:style>
  <w:style w:type="paragraph" w:customStyle="1" w:styleId="25AE8C7E0C0348168AB157B8EADC3468">
    <w:name w:val="25AE8C7E0C0348168AB157B8EADC3468"/>
    <w:rsid w:val="00726A41"/>
    <w:pPr>
      <w:spacing w:line="278" w:lineRule="auto"/>
    </w:pPr>
    <w:rPr>
      <w:sz w:val="24"/>
      <w:szCs w:val="24"/>
    </w:rPr>
  </w:style>
  <w:style w:type="character" w:styleId="PlaceholderText">
    <w:name w:val="Placeholder Text"/>
    <w:basedOn w:val="DefaultParagraphFont"/>
    <w:uiPriority w:val="99"/>
    <w:semiHidden/>
    <w:rsid w:val="00726A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2026-02-15T18:22:00Z</dcterms:created>
  <dcterms:modified xsi:type="dcterms:W3CDTF">2026-02-15T18:22:00Z</dcterms:modified>
</cp:coreProperties>
</file>